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92B2F" w14:textId="77777777" w:rsidR="00016314" w:rsidRDefault="00F95551" w:rsidP="00EE7FF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2930D69" wp14:editId="5E76288B">
            <wp:simplePos x="0" y="0"/>
            <wp:positionH relativeFrom="page">
              <wp:align>center</wp:align>
            </wp:positionH>
            <wp:positionV relativeFrom="page">
              <wp:posOffset>228600</wp:posOffset>
            </wp:positionV>
            <wp:extent cx="777240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USDMasterLetterhead12_10_2014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00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A8F86" w14:textId="77777777" w:rsidR="00016314" w:rsidRDefault="00016314" w:rsidP="00EE7FFD"/>
    <w:p w14:paraId="296105A3" w14:textId="77777777" w:rsidR="00016314" w:rsidRDefault="00016314" w:rsidP="00EE7FFD"/>
    <w:p w14:paraId="0A21FEBB" w14:textId="77777777" w:rsidR="00016314" w:rsidRDefault="00016314" w:rsidP="00EE7FFD"/>
    <w:p w14:paraId="55360E78" w14:textId="77777777" w:rsidR="00016314" w:rsidRDefault="00016314" w:rsidP="00EE7FFD"/>
    <w:p w14:paraId="15D5F6D3" w14:textId="77777777" w:rsidR="00016314" w:rsidRDefault="00016314" w:rsidP="00EE7FFD"/>
    <w:p w14:paraId="4C6ABF57" w14:textId="77777777" w:rsidR="00016314" w:rsidRDefault="00016314" w:rsidP="00EE7FFD"/>
    <w:p w14:paraId="12A8F55E" w14:textId="77777777" w:rsidR="00C541C5" w:rsidRPr="00C541C5" w:rsidRDefault="00C541C5" w:rsidP="00C541C5">
      <w:pPr>
        <w:rPr>
          <w:szCs w:val="22"/>
          <w:lang w:val="fr-FR"/>
        </w:rPr>
      </w:pPr>
      <w:proofErr w:type="spellStart"/>
      <w:r w:rsidRPr="00C541C5">
        <w:rPr>
          <w:szCs w:val="22"/>
          <w:lang w:val="fr-FR"/>
        </w:rPr>
        <w:t>Estimados</w:t>
      </w:r>
      <w:proofErr w:type="spellEnd"/>
      <w:r w:rsidRPr="00C541C5">
        <w:rPr>
          <w:szCs w:val="22"/>
          <w:lang w:val="fr-FR"/>
        </w:rPr>
        <w:t xml:space="preserve"> </w:t>
      </w:r>
      <w:proofErr w:type="spellStart"/>
      <w:r w:rsidRPr="00C541C5">
        <w:rPr>
          <w:szCs w:val="22"/>
          <w:lang w:val="fr-FR"/>
        </w:rPr>
        <w:t>Padres</w:t>
      </w:r>
      <w:proofErr w:type="spellEnd"/>
      <w:r w:rsidRPr="00C541C5">
        <w:rPr>
          <w:szCs w:val="22"/>
          <w:lang w:val="fr-FR"/>
        </w:rPr>
        <w:t>,</w:t>
      </w:r>
    </w:p>
    <w:p w14:paraId="76D9C3BA" w14:textId="77777777" w:rsidR="00C541C5" w:rsidRPr="00C541C5" w:rsidRDefault="00C541C5" w:rsidP="00C541C5">
      <w:pPr>
        <w:rPr>
          <w:szCs w:val="22"/>
          <w:lang w:val="fr-FR"/>
        </w:rPr>
      </w:pPr>
    </w:p>
    <w:p w14:paraId="1B36B9B3" w14:textId="4B3D657A" w:rsidR="00C541C5" w:rsidRPr="00C541C5" w:rsidRDefault="00C541C5" w:rsidP="00C541C5">
      <w:pPr>
        <w:rPr>
          <w:szCs w:val="22"/>
          <w:lang w:val="fr-FR"/>
        </w:rPr>
      </w:pPr>
      <w:r w:rsidRPr="00C541C5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A6F2D" wp14:editId="5ACED139">
                <wp:simplePos x="0" y="0"/>
                <wp:positionH relativeFrom="column">
                  <wp:posOffset>6286500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3810" t="127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70FE8" id="Rectangle 7" o:spid="_x0000_s1026" style="position:absolute;margin-left:495pt;margin-top:2.4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" stroked="f"/>
            </w:pict>
          </mc:Fallback>
        </mc:AlternateContent>
      </w:r>
      <w:r w:rsidRPr="00C541C5">
        <w:rPr>
          <w:szCs w:val="22"/>
          <w:lang w:val="es-ES"/>
        </w:rPr>
        <w:tab/>
        <w:t xml:space="preserve">Como parte de la revisión </w:t>
      </w:r>
      <w:proofErr w:type="spellStart"/>
      <w:r w:rsidRPr="00C541C5">
        <w:rPr>
          <w:szCs w:val="22"/>
          <w:lang w:val="es-ES"/>
        </w:rPr>
        <w:t>Triennial</w:t>
      </w:r>
      <w:proofErr w:type="spellEnd"/>
      <w:r w:rsidRPr="00C541C5">
        <w:rPr>
          <w:szCs w:val="22"/>
          <w:lang w:val="es-ES"/>
        </w:rPr>
        <w:t xml:space="preserve"> de la colocación de su hijo/a en el programa de educación especial, por favor llenen la siguiente forma y devuelve/a </w:t>
      </w:r>
      <w:proofErr w:type="spellStart"/>
      <w:r w:rsidRPr="00C541C5">
        <w:rPr>
          <w:szCs w:val="22"/>
          <w:lang w:val="es-ES"/>
        </w:rPr>
        <w:t>a</w:t>
      </w:r>
      <w:proofErr w:type="spellEnd"/>
      <w:r w:rsidRPr="00C541C5">
        <w:rPr>
          <w:szCs w:val="22"/>
          <w:lang w:val="es-ES"/>
        </w:rPr>
        <w:t xml:space="preserve"> la escuela mañana. </w:t>
      </w:r>
      <w:r w:rsidRPr="00C541C5">
        <w:rPr>
          <w:szCs w:val="22"/>
          <w:lang w:val="fr-FR"/>
        </w:rPr>
        <w:t xml:space="preserve">Gracias </w:t>
      </w:r>
      <w:proofErr w:type="spellStart"/>
      <w:r w:rsidRPr="00C541C5">
        <w:rPr>
          <w:szCs w:val="22"/>
          <w:lang w:val="fr-FR"/>
        </w:rPr>
        <w:t>por</w:t>
      </w:r>
      <w:proofErr w:type="spellEnd"/>
      <w:r w:rsidRPr="00C541C5">
        <w:rPr>
          <w:szCs w:val="22"/>
          <w:lang w:val="fr-FR"/>
        </w:rPr>
        <w:t xml:space="preserve"> su </w:t>
      </w:r>
      <w:proofErr w:type="spellStart"/>
      <w:r w:rsidRPr="00C541C5">
        <w:rPr>
          <w:szCs w:val="22"/>
          <w:lang w:val="fr-FR"/>
        </w:rPr>
        <w:t>cooperatión</w:t>
      </w:r>
      <w:proofErr w:type="spellEnd"/>
      <w:r w:rsidRPr="00C541C5">
        <w:rPr>
          <w:szCs w:val="22"/>
          <w:lang w:val="fr-FR"/>
        </w:rPr>
        <w:t>.</w:t>
      </w:r>
    </w:p>
    <w:p w14:paraId="1D7EB6B6" w14:textId="77777777" w:rsidR="00C541C5" w:rsidRPr="00C541C5" w:rsidRDefault="00C541C5" w:rsidP="00C541C5">
      <w:pPr>
        <w:rPr>
          <w:szCs w:val="22"/>
          <w:lang w:val="fr-FR"/>
        </w:rPr>
      </w:pPr>
    </w:p>
    <w:p w14:paraId="21341DD0" w14:textId="77777777" w:rsidR="00C541C5" w:rsidRPr="00C541C5" w:rsidRDefault="00C541C5" w:rsidP="00C541C5">
      <w:pPr>
        <w:rPr>
          <w:szCs w:val="22"/>
          <w:lang w:val="fr-FR"/>
        </w:rPr>
      </w:pP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proofErr w:type="spellStart"/>
      <w:r w:rsidRPr="00C541C5">
        <w:rPr>
          <w:szCs w:val="22"/>
          <w:lang w:val="fr-FR"/>
        </w:rPr>
        <w:t>Atentamente</w:t>
      </w:r>
      <w:proofErr w:type="spellEnd"/>
      <w:r w:rsidRPr="00C541C5">
        <w:rPr>
          <w:szCs w:val="22"/>
          <w:lang w:val="fr-FR"/>
        </w:rPr>
        <w:t>,</w:t>
      </w:r>
    </w:p>
    <w:p w14:paraId="67688928" w14:textId="77777777" w:rsidR="00C541C5" w:rsidRPr="00C541C5" w:rsidRDefault="00C541C5" w:rsidP="00C541C5">
      <w:pPr>
        <w:rPr>
          <w:szCs w:val="22"/>
          <w:lang w:val="fr-FR"/>
        </w:rPr>
      </w:pPr>
    </w:p>
    <w:p w14:paraId="3062A025" w14:textId="77777777" w:rsidR="00C541C5" w:rsidRPr="00C541C5" w:rsidRDefault="00C541C5" w:rsidP="00C541C5">
      <w:pPr>
        <w:rPr>
          <w:szCs w:val="22"/>
          <w:lang w:val="fr-FR"/>
        </w:rPr>
      </w:pPr>
    </w:p>
    <w:p w14:paraId="52A67266" w14:textId="77777777" w:rsidR="00C541C5" w:rsidRPr="00C541C5" w:rsidRDefault="00C541C5" w:rsidP="00C541C5">
      <w:pPr>
        <w:rPr>
          <w:szCs w:val="22"/>
          <w:lang w:val="fr-FR"/>
        </w:rPr>
      </w:pP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</w:r>
      <w:r w:rsidRPr="00C541C5">
        <w:rPr>
          <w:szCs w:val="22"/>
          <w:lang w:val="fr-FR"/>
        </w:rPr>
        <w:tab/>
        <w:t xml:space="preserve">Enfermera </w:t>
      </w:r>
      <w:proofErr w:type="spellStart"/>
      <w:r w:rsidRPr="00C541C5">
        <w:rPr>
          <w:szCs w:val="22"/>
          <w:lang w:val="fr-FR"/>
        </w:rPr>
        <w:t>Escolar</w:t>
      </w:r>
      <w:proofErr w:type="spellEnd"/>
    </w:p>
    <w:p w14:paraId="567F8D6B" w14:textId="28B5CDAB" w:rsidR="00C541C5" w:rsidRPr="00C541C5" w:rsidRDefault="00C541C5" w:rsidP="00C541C5">
      <w:pPr>
        <w:rPr>
          <w:szCs w:val="22"/>
          <w:lang w:val="fr-FR"/>
        </w:rPr>
      </w:pPr>
      <w:r w:rsidRPr="00C541C5">
        <w:rPr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8051D" wp14:editId="332B8C65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7429500" cy="0"/>
                <wp:effectExtent l="13335" t="15875" r="15240" b="1270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0B249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9pt" to="52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" strokeweight="2pt">
                <v:stroke dashstyle="dash"/>
              </v:line>
            </w:pict>
          </mc:Fallback>
        </mc:AlternateContent>
      </w:r>
    </w:p>
    <w:p w14:paraId="76611DF4" w14:textId="77777777" w:rsidR="00C541C5" w:rsidRPr="00C541C5" w:rsidRDefault="00C541C5" w:rsidP="00C541C5">
      <w:pPr>
        <w:rPr>
          <w:szCs w:val="22"/>
          <w:lang w:val="fr-FR"/>
        </w:rPr>
      </w:pPr>
    </w:p>
    <w:p w14:paraId="06C722EA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Nombre del estudiante ________________________________________________________________</w:t>
      </w:r>
    </w:p>
    <w:p w14:paraId="2093157F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45AC5C3D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¿</w:t>
      </w:r>
      <w:proofErr w:type="spellStart"/>
      <w:r w:rsidRPr="00C541C5">
        <w:rPr>
          <w:sz w:val="22"/>
          <w:szCs w:val="22"/>
          <w:lang w:val="es-ES"/>
        </w:rPr>
        <w:t>Esta</w:t>
      </w:r>
      <w:proofErr w:type="spellEnd"/>
      <w:r w:rsidRPr="00C541C5">
        <w:rPr>
          <w:sz w:val="22"/>
          <w:szCs w:val="22"/>
          <w:lang w:val="es-ES"/>
        </w:rPr>
        <w:t xml:space="preserve"> bajo el cuidado de un/una doctor/</w:t>
      </w:r>
      <w:proofErr w:type="gramStart"/>
      <w:r w:rsidRPr="00C541C5">
        <w:rPr>
          <w:sz w:val="22"/>
          <w:szCs w:val="22"/>
          <w:lang w:val="es-ES"/>
        </w:rPr>
        <w:t>a ?</w:t>
      </w:r>
      <w:proofErr w:type="gramEnd"/>
      <w:r w:rsidRPr="00C541C5">
        <w:rPr>
          <w:sz w:val="22"/>
          <w:szCs w:val="22"/>
          <w:lang w:val="es-ES"/>
        </w:rPr>
        <w:t xml:space="preserve">        Sí_______       No_______</w:t>
      </w:r>
    </w:p>
    <w:p w14:paraId="005B655C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4D4C1BB1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 xml:space="preserve">Estado de salud (este año </w:t>
      </w:r>
      <w:proofErr w:type="gramStart"/>
      <w:r w:rsidRPr="00C541C5">
        <w:rPr>
          <w:sz w:val="22"/>
          <w:szCs w:val="22"/>
          <w:lang w:val="es-ES"/>
        </w:rPr>
        <w:t>escolar)  _</w:t>
      </w:r>
      <w:proofErr w:type="gramEnd"/>
      <w:r w:rsidRPr="00C541C5">
        <w:rPr>
          <w:sz w:val="22"/>
          <w:szCs w:val="22"/>
          <w:lang w:val="es-ES"/>
        </w:rPr>
        <w:t>_____________________________________________________</w:t>
      </w:r>
    </w:p>
    <w:p w14:paraId="7BCF21A7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544AEF6A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Fecha del examen físico por un/una doctor/</w:t>
      </w:r>
      <w:proofErr w:type="gramStart"/>
      <w:r w:rsidRPr="00C541C5">
        <w:rPr>
          <w:sz w:val="22"/>
          <w:szCs w:val="22"/>
          <w:lang w:val="es-ES"/>
        </w:rPr>
        <w:t>a :</w:t>
      </w:r>
      <w:proofErr w:type="gramEnd"/>
      <w:r w:rsidRPr="00C541C5">
        <w:rPr>
          <w:sz w:val="22"/>
          <w:szCs w:val="22"/>
          <w:lang w:val="es-ES"/>
        </w:rPr>
        <w:t xml:space="preserve">  _____________________________________________</w:t>
      </w:r>
    </w:p>
    <w:p w14:paraId="59CF9723" w14:textId="77777777" w:rsidR="00C541C5" w:rsidRPr="00C541C5" w:rsidRDefault="00C541C5" w:rsidP="00C541C5">
      <w:pPr>
        <w:spacing w:before="120"/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ab/>
      </w:r>
      <w:r w:rsidRPr="00C541C5">
        <w:rPr>
          <w:sz w:val="22"/>
          <w:szCs w:val="22"/>
          <w:lang w:val="es-ES"/>
        </w:rPr>
        <w:tab/>
        <w:t>Nombre de doctor/a ______________________________________________________</w:t>
      </w:r>
    </w:p>
    <w:p w14:paraId="0BE60D8F" w14:textId="77777777" w:rsidR="00C541C5" w:rsidRPr="00C541C5" w:rsidRDefault="00C541C5" w:rsidP="00C541C5">
      <w:pPr>
        <w:spacing w:before="120"/>
        <w:ind w:left="720" w:firstLine="720"/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 xml:space="preserve">Resultado </w:t>
      </w:r>
      <w:proofErr w:type="gramStart"/>
      <w:r w:rsidRPr="00C541C5">
        <w:rPr>
          <w:sz w:val="22"/>
          <w:szCs w:val="22"/>
          <w:lang w:val="es-ES"/>
        </w:rPr>
        <w:t>diagnostico  _</w:t>
      </w:r>
      <w:proofErr w:type="gramEnd"/>
      <w:r w:rsidRPr="00C541C5">
        <w:rPr>
          <w:sz w:val="22"/>
          <w:szCs w:val="22"/>
          <w:lang w:val="es-ES"/>
        </w:rPr>
        <w:t>___________________________________________________</w:t>
      </w:r>
    </w:p>
    <w:p w14:paraId="13A2D362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6894256D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Medicinas que toma en el hogar   _______________________________________________________</w:t>
      </w:r>
    </w:p>
    <w:p w14:paraId="166CA3BD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60D234AB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 xml:space="preserve">Medicinas que toma </w:t>
      </w:r>
      <w:proofErr w:type="spellStart"/>
      <w:proofErr w:type="gramStart"/>
      <w:r w:rsidRPr="00C541C5">
        <w:rPr>
          <w:sz w:val="22"/>
          <w:szCs w:val="22"/>
          <w:lang w:val="es-ES"/>
        </w:rPr>
        <w:t>el la</w:t>
      </w:r>
      <w:proofErr w:type="spellEnd"/>
      <w:r w:rsidRPr="00C541C5">
        <w:rPr>
          <w:sz w:val="22"/>
          <w:szCs w:val="22"/>
          <w:lang w:val="es-ES"/>
        </w:rPr>
        <w:t xml:space="preserve"> escuela</w:t>
      </w:r>
      <w:proofErr w:type="gramEnd"/>
      <w:r w:rsidRPr="00C541C5">
        <w:rPr>
          <w:sz w:val="22"/>
          <w:szCs w:val="22"/>
          <w:lang w:val="es-ES"/>
        </w:rPr>
        <w:t>   ______________________________________________________</w:t>
      </w:r>
    </w:p>
    <w:p w14:paraId="7B3B67FF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3111A6B6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Percepción por los padres sobre el progreso de su hijo/a en los estudios   ________________________</w:t>
      </w:r>
    </w:p>
    <w:p w14:paraId="0D355E60" w14:textId="77777777" w:rsidR="00C541C5" w:rsidRPr="00C541C5" w:rsidRDefault="00C541C5" w:rsidP="00C541C5">
      <w:pPr>
        <w:spacing w:before="120"/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__________________________________________________________________________________</w:t>
      </w:r>
    </w:p>
    <w:p w14:paraId="53723C93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608AB9FA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Cambios recientes en la estructura de la familia   ___________________________________________</w:t>
      </w:r>
    </w:p>
    <w:p w14:paraId="450D9F36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36A1A9F8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 xml:space="preserve">Informe </w:t>
      </w:r>
      <w:proofErr w:type="spellStart"/>
      <w:r w:rsidRPr="00C541C5">
        <w:rPr>
          <w:sz w:val="22"/>
          <w:szCs w:val="22"/>
          <w:lang w:val="es-ES"/>
        </w:rPr>
        <w:t>diatetico</w:t>
      </w:r>
      <w:proofErr w:type="spellEnd"/>
      <w:r w:rsidRPr="00C541C5">
        <w:rPr>
          <w:sz w:val="22"/>
          <w:szCs w:val="22"/>
          <w:lang w:val="es-ES"/>
        </w:rPr>
        <w:t xml:space="preserve"> (tipo de alimentos que </w:t>
      </w:r>
      <w:proofErr w:type="gramStart"/>
      <w:r w:rsidRPr="00C541C5">
        <w:rPr>
          <w:sz w:val="22"/>
          <w:szCs w:val="22"/>
          <w:lang w:val="es-ES"/>
        </w:rPr>
        <w:t xml:space="preserve">consume)   </w:t>
      </w:r>
      <w:proofErr w:type="gramEnd"/>
      <w:r w:rsidRPr="00C541C5">
        <w:rPr>
          <w:sz w:val="22"/>
          <w:szCs w:val="22"/>
          <w:lang w:val="es-ES"/>
        </w:rPr>
        <w:t>________________________________________</w:t>
      </w:r>
    </w:p>
    <w:p w14:paraId="73025047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3ACEB50B" w14:textId="77777777" w:rsidR="00C541C5" w:rsidRP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 xml:space="preserve">Otros comentarios (incluya problemas de salud aún no </w:t>
      </w:r>
      <w:proofErr w:type="gramStart"/>
      <w:r w:rsidRPr="00C541C5">
        <w:rPr>
          <w:sz w:val="22"/>
          <w:szCs w:val="22"/>
          <w:lang w:val="es-ES"/>
        </w:rPr>
        <w:t xml:space="preserve">resueltas)   </w:t>
      </w:r>
      <w:proofErr w:type="gramEnd"/>
      <w:r w:rsidRPr="00C541C5">
        <w:rPr>
          <w:sz w:val="22"/>
          <w:szCs w:val="22"/>
          <w:lang w:val="es-ES"/>
        </w:rPr>
        <w:t>_____________________________</w:t>
      </w:r>
    </w:p>
    <w:p w14:paraId="27044D93" w14:textId="77777777" w:rsidR="00C541C5" w:rsidRPr="00C541C5" w:rsidRDefault="00C541C5" w:rsidP="00C541C5">
      <w:pPr>
        <w:spacing w:before="120"/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__________________________________________________________________________________</w:t>
      </w:r>
    </w:p>
    <w:p w14:paraId="6B20CD6D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6475C44F" w14:textId="6BE0BC7E" w:rsidR="00C541C5" w:rsidRDefault="00C541C5" w:rsidP="00C541C5">
      <w:pPr>
        <w:rPr>
          <w:sz w:val="22"/>
          <w:szCs w:val="22"/>
          <w:lang w:val="es-ES"/>
        </w:rPr>
      </w:pPr>
      <w:r w:rsidRPr="00C541C5">
        <w:rPr>
          <w:sz w:val="22"/>
          <w:szCs w:val="22"/>
          <w:lang w:val="es-ES"/>
        </w:rPr>
        <w:t>Firma-Padre/Madre/Guardián _______________________________________   Fecha ____________</w:t>
      </w:r>
    </w:p>
    <w:p w14:paraId="27AC1CE5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14F8F254" w14:textId="77777777" w:rsidR="00C541C5" w:rsidRPr="00C541C5" w:rsidRDefault="00C541C5" w:rsidP="00C541C5">
      <w:pPr>
        <w:rPr>
          <w:sz w:val="22"/>
          <w:szCs w:val="22"/>
          <w:lang w:val="es-ES"/>
        </w:rPr>
      </w:pPr>
    </w:p>
    <w:p w14:paraId="2D753C03" w14:textId="77777777" w:rsidR="00C541C5" w:rsidRPr="00C541C5" w:rsidRDefault="00C541C5" w:rsidP="00C541C5">
      <w:pPr>
        <w:jc w:val="center"/>
        <w:rPr>
          <w:b/>
          <w:bCs/>
          <w:smallCaps/>
          <w:sz w:val="22"/>
          <w:szCs w:val="22"/>
          <w:lang w:val="fr-FR"/>
        </w:rPr>
      </w:pPr>
      <w:proofErr w:type="spellStart"/>
      <w:r w:rsidRPr="00C541C5">
        <w:rPr>
          <w:b/>
          <w:bCs/>
          <w:smallCaps/>
          <w:sz w:val="22"/>
          <w:szCs w:val="22"/>
          <w:lang w:val="fr-FR"/>
        </w:rPr>
        <w:t>Por</w:t>
      </w:r>
      <w:proofErr w:type="spellEnd"/>
      <w:r w:rsidRPr="00C541C5">
        <w:rPr>
          <w:b/>
          <w:bCs/>
          <w:smallCaps/>
          <w:sz w:val="22"/>
          <w:szCs w:val="22"/>
          <w:lang w:val="fr-FR"/>
        </w:rPr>
        <w:t xml:space="preserve"> </w:t>
      </w:r>
      <w:proofErr w:type="spellStart"/>
      <w:r w:rsidRPr="00C541C5">
        <w:rPr>
          <w:b/>
          <w:bCs/>
          <w:smallCaps/>
          <w:sz w:val="22"/>
          <w:szCs w:val="22"/>
          <w:lang w:val="fr-FR"/>
        </w:rPr>
        <w:t>Favor</w:t>
      </w:r>
      <w:proofErr w:type="spellEnd"/>
      <w:r w:rsidRPr="00C541C5">
        <w:rPr>
          <w:b/>
          <w:bCs/>
          <w:smallCaps/>
          <w:sz w:val="22"/>
          <w:szCs w:val="22"/>
          <w:lang w:val="fr-FR"/>
        </w:rPr>
        <w:t xml:space="preserve"> Mande </w:t>
      </w:r>
      <w:proofErr w:type="spellStart"/>
      <w:r w:rsidRPr="00C541C5">
        <w:rPr>
          <w:b/>
          <w:bCs/>
          <w:smallCaps/>
          <w:sz w:val="22"/>
          <w:szCs w:val="22"/>
          <w:lang w:val="fr-FR"/>
        </w:rPr>
        <w:t>Esta</w:t>
      </w:r>
      <w:proofErr w:type="spellEnd"/>
      <w:r w:rsidRPr="00C541C5">
        <w:rPr>
          <w:b/>
          <w:bCs/>
          <w:smallCaps/>
          <w:sz w:val="22"/>
          <w:szCs w:val="22"/>
          <w:lang w:val="fr-FR"/>
        </w:rPr>
        <w:t xml:space="preserve"> Forma A La Enfermera </w:t>
      </w:r>
      <w:proofErr w:type="spellStart"/>
      <w:r w:rsidRPr="00C541C5">
        <w:rPr>
          <w:b/>
          <w:bCs/>
          <w:smallCaps/>
          <w:sz w:val="22"/>
          <w:szCs w:val="22"/>
          <w:lang w:val="fr-FR"/>
        </w:rPr>
        <w:t>Escolar</w:t>
      </w:r>
      <w:proofErr w:type="spellEnd"/>
    </w:p>
    <w:p w14:paraId="19162B97" w14:textId="77777777" w:rsidR="00BB72E4" w:rsidRDefault="00BB72E4" w:rsidP="00EE7FFD"/>
    <w:sectPr w:rsidR="00BB72E4" w:rsidSect="0001631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96A28" w14:textId="77777777" w:rsidR="00FE35CB" w:rsidRDefault="00FE35CB">
      <w:r>
        <w:separator/>
      </w:r>
    </w:p>
  </w:endnote>
  <w:endnote w:type="continuationSeparator" w:id="0">
    <w:p w14:paraId="3A834E27" w14:textId="77777777" w:rsidR="00FE35CB" w:rsidRDefault="00F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ED699" w14:textId="77777777" w:rsidR="00FE35CB" w:rsidRDefault="00FE35CB">
      <w:r>
        <w:separator/>
      </w:r>
    </w:p>
  </w:footnote>
  <w:footnote w:type="continuationSeparator" w:id="0">
    <w:p w14:paraId="10560127" w14:textId="77777777" w:rsidR="00FE35CB" w:rsidRDefault="00FE3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7FB"/>
    <w:rsid w:val="00016314"/>
    <w:rsid w:val="00032B3F"/>
    <w:rsid w:val="00072E29"/>
    <w:rsid w:val="000B58E7"/>
    <w:rsid w:val="002A11B1"/>
    <w:rsid w:val="00363137"/>
    <w:rsid w:val="004252B6"/>
    <w:rsid w:val="00467095"/>
    <w:rsid w:val="005E7651"/>
    <w:rsid w:val="006069D5"/>
    <w:rsid w:val="008B69F1"/>
    <w:rsid w:val="00AD00A8"/>
    <w:rsid w:val="00AE2777"/>
    <w:rsid w:val="00BB72E4"/>
    <w:rsid w:val="00C02CC0"/>
    <w:rsid w:val="00C541C5"/>
    <w:rsid w:val="00C875EC"/>
    <w:rsid w:val="00CC72CC"/>
    <w:rsid w:val="00CE5AE6"/>
    <w:rsid w:val="00D030A5"/>
    <w:rsid w:val="00D10ADE"/>
    <w:rsid w:val="00D16AFB"/>
    <w:rsid w:val="00D207FB"/>
    <w:rsid w:val="00DC22EC"/>
    <w:rsid w:val="00E07950"/>
    <w:rsid w:val="00E712A8"/>
    <w:rsid w:val="00ED3E51"/>
    <w:rsid w:val="00ED7865"/>
    <w:rsid w:val="00EE7FFD"/>
    <w:rsid w:val="00F027D1"/>
    <w:rsid w:val="00F275CE"/>
    <w:rsid w:val="00F31280"/>
    <w:rsid w:val="00F57288"/>
    <w:rsid w:val="00F73A0F"/>
    <w:rsid w:val="00F95132"/>
    <w:rsid w:val="00F95551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D59A38"/>
  <w14:defaultImageDpi w14:val="300"/>
  <w15:docId w15:val="{4627870B-2CE3-460A-A58A-4528883A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7F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FF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BB72E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BB7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mmy%20gomez\Desktop\Cheat%20Folder\LETTER%20HEAD%20Template%20As%20of%2012-14-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 Template As of 12-14-18</Template>
  <TotalTime>0</TotalTime>
  <Pages>1</Pages>
  <Words>146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 valley unified school district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Gomez, Jimmy</dc:creator>
  <cp:keywords/>
  <dc:description/>
  <cp:lastModifiedBy>Irwin, Christa</cp:lastModifiedBy>
  <cp:revision>2</cp:revision>
  <cp:lastPrinted>1901-01-01T08:00:00Z</cp:lastPrinted>
  <dcterms:created xsi:type="dcterms:W3CDTF">2020-03-19T17:20:00Z</dcterms:created>
  <dcterms:modified xsi:type="dcterms:W3CDTF">2020-03-19T17:20:00Z</dcterms:modified>
</cp:coreProperties>
</file>